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40" w:rsidRPr="00467ABD" w:rsidRDefault="00D82A40" w:rsidP="00467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7AB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82A40" w:rsidRPr="00467ABD" w:rsidRDefault="00D82A40" w:rsidP="00467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7ABD">
        <w:rPr>
          <w:rFonts w:ascii="Arial" w:hAnsi="Arial" w:cs="Arial"/>
          <w:b/>
          <w:sz w:val="32"/>
          <w:szCs w:val="32"/>
        </w:rPr>
        <w:t>БОЛЬШЕУГОНСКОГО СЕЛЬСОВЕТА</w:t>
      </w:r>
    </w:p>
    <w:p w:rsidR="00D82A40" w:rsidRPr="00467ABD" w:rsidRDefault="00D82A40" w:rsidP="00467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7ABD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D82A40" w:rsidRPr="00467ABD" w:rsidRDefault="00D82A40" w:rsidP="00467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2A40" w:rsidRPr="00467ABD" w:rsidRDefault="00D82A40" w:rsidP="00467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7ABD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D82A40" w:rsidRPr="00467ABD" w:rsidRDefault="00D82A40" w:rsidP="00467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7ABD">
        <w:rPr>
          <w:rFonts w:ascii="Arial" w:hAnsi="Arial" w:cs="Arial"/>
          <w:b/>
          <w:sz w:val="32"/>
          <w:szCs w:val="32"/>
        </w:rPr>
        <w:t>от 20 декабря 2012 года № 37</w:t>
      </w:r>
    </w:p>
    <w:p w:rsidR="00D82A40" w:rsidRPr="00467ABD" w:rsidRDefault="00D82A40" w:rsidP="00467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2A40" w:rsidRPr="00467ABD" w:rsidRDefault="00D82A40" w:rsidP="00467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467ABD">
        <w:rPr>
          <w:rFonts w:ascii="Arial" w:hAnsi="Arial" w:cs="Arial"/>
          <w:b/>
          <w:sz w:val="32"/>
          <w:szCs w:val="32"/>
        </w:rPr>
        <w:t xml:space="preserve">Об утверждении стоимости ритуальных услуг, предоставляемых согласно гарантированному перечню услуг </w:t>
      </w:r>
      <w:r>
        <w:rPr>
          <w:rFonts w:ascii="Arial" w:hAnsi="Arial" w:cs="Arial"/>
          <w:b/>
          <w:sz w:val="32"/>
          <w:szCs w:val="32"/>
        </w:rPr>
        <w:t xml:space="preserve">по погребению на территории МО </w:t>
      </w:r>
      <w:r w:rsidRPr="00467ABD">
        <w:rPr>
          <w:rFonts w:ascii="Arial" w:hAnsi="Arial" w:cs="Arial"/>
          <w:b/>
          <w:sz w:val="32"/>
          <w:szCs w:val="32"/>
        </w:rPr>
        <w:t>«Большеугонский сельсовет» Льговского района Курской области»</w:t>
      </w:r>
    </w:p>
    <w:p w:rsidR="00D82A40" w:rsidRPr="00467ABD" w:rsidRDefault="00D82A40" w:rsidP="00207697">
      <w:pPr>
        <w:jc w:val="center"/>
        <w:rPr>
          <w:rFonts w:ascii="Arial" w:hAnsi="Arial" w:cs="Arial"/>
          <w:b/>
          <w:sz w:val="32"/>
          <w:szCs w:val="32"/>
        </w:rPr>
      </w:pPr>
    </w:p>
    <w:p w:rsidR="00D82A40" w:rsidRPr="00467ABD" w:rsidRDefault="00D82A40" w:rsidP="001677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67ABD">
        <w:rPr>
          <w:rFonts w:ascii="Arial" w:hAnsi="Arial" w:cs="Arial"/>
          <w:sz w:val="24"/>
          <w:szCs w:val="24"/>
        </w:rPr>
        <w:t xml:space="preserve">В соответствии с Федеральным законом от 03.12.2012г. № 216-ФЗ « О Федеральном бюджете на 2013 год и на плановый период 2014и 2015годов», во исполнение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467ABD">
          <w:rPr>
            <w:rFonts w:ascii="Arial" w:hAnsi="Arial" w:cs="Arial"/>
            <w:sz w:val="24"/>
            <w:szCs w:val="24"/>
          </w:rPr>
          <w:t>1996 г</w:t>
        </w:r>
      </w:smartTag>
      <w:r w:rsidRPr="00467ABD">
        <w:rPr>
          <w:rFonts w:ascii="Arial" w:hAnsi="Arial" w:cs="Arial"/>
          <w:sz w:val="24"/>
          <w:szCs w:val="24"/>
        </w:rPr>
        <w:t>. №8-ФЗ « О погребении и похоронном деле» Собрание депутатов Большеугонского сельсовета Льговского района Курской области РЕШИЛО:</w:t>
      </w:r>
    </w:p>
    <w:p w:rsidR="00D82A40" w:rsidRPr="00467ABD" w:rsidRDefault="00D82A40" w:rsidP="001677F9">
      <w:pPr>
        <w:pStyle w:val="ListParagraph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467ABD">
        <w:rPr>
          <w:rFonts w:ascii="Arial" w:hAnsi="Arial" w:cs="Arial"/>
          <w:sz w:val="24"/>
          <w:szCs w:val="24"/>
        </w:rPr>
        <w:t>Утвердить тарифы на ритуальные услуги, предоставляемые в соответствии со ст. 9 Федерального закона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467ABD">
        <w:rPr>
          <w:rFonts w:ascii="Arial" w:hAnsi="Arial" w:cs="Arial"/>
          <w:sz w:val="24"/>
          <w:szCs w:val="24"/>
        </w:rPr>
        <w:t>№8-ФЗ « О погребении и похоронном деле», (приложения №1).</w:t>
      </w:r>
    </w:p>
    <w:p w:rsidR="00D82A40" w:rsidRPr="00467ABD" w:rsidRDefault="00D82A40" w:rsidP="001677F9">
      <w:pPr>
        <w:pStyle w:val="ListParagraph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467ABD">
        <w:rPr>
          <w:rFonts w:ascii="Arial" w:hAnsi="Arial" w:cs="Arial"/>
          <w:sz w:val="24"/>
          <w:szCs w:val="24"/>
        </w:rPr>
        <w:t>Утвердить тарифы на ритуальные услуги, предоставляемые в соот</w:t>
      </w:r>
      <w:r>
        <w:rPr>
          <w:rFonts w:ascii="Arial" w:hAnsi="Arial" w:cs="Arial"/>
          <w:sz w:val="24"/>
          <w:szCs w:val="24"/>
        </w:rPr>
        <w:t>ветствии со ст. 12 ФЗ от 12.01.</w:t>
      </w:r>
      <w:r w:rsidRPr="00467ABD">
        <w:rPr>
          <w:rFonts w:ascii="Arial" w:hAnsi="Arial" w:cs="Arial"/>
          <w:sz w:val="24"/>
          <w:szCs w:val="24"/>
        </w:rPr>
        <w:t>1996г.</w:t>
      </w:r>
      <w:r>
        <w:rPr>
          <w:rFonts w:ascii="Arial" w:hAnsi="Arial" w:cs="Arial"/>
          <w:sz w:val="24"/>
          <w:szCs w:val="24"/>
        </w:rPr>
        <w:t xml:space="preserve"> №8-ФЗ «</w:t>
      </w:r>
      <w:r w:rsidRPr="00467ABD">
        <w:rPr>
          <w:rFonts w:ascii="Arial" w:hAnsi="Arial" w:cs="Arial"/>
          <w:sz w:val="24"/>
          <w:szCs w:val="24"/>
        </w:rPr>
        <w:t>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D82A40" w:rsidRPr="00467ABD" w:rsidRDefault="00D82A40" w:rsidP="001677F9">
      <w:pPr>
        <w:pStyle w:val="ListParagraph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467ABD">
        <w:rPr>
          <w:rFonts w:ascii="Arial" w:hAnsi="Arial" w:cs="Arial"/>
          <w:sz w:val="24"/>
          <w:szCs w:val="24"/>
        </w:rPr>
        <w:t xml:space="preserve">Решение вступает в силу со дня подписания и распространяется на правоотношения, возникшие с 01 января 2012 года. </w:t>
      </w:r>
    </w:p>
    <w:p w:rsidR="00D82A40" w:rsidRPr="00467ABD" w:rsidRDefault="00D82A40" w:rsidP="001677F9">
      <w:pPr>
        <w:jc w:val="both"/>
        <w:rPr>
          <w:rFonts w:ascii="Arial" w:hAnsi="Arial" w:cs="Arial"/>
          <w:sz w:val="24"/>
          <w:szCs w:val="24"/>
        </w:rPr>
      </w:pPr>
    </w:p>
    <w:p w:rsidR="00D82A40" w:rsidRPr="00467ABD" w:rsidRDefault="00D82A40" w:rsidP="00467A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ABD">
        <w:rPr>
          <w:rFonts w:ascii="Arial" w:hAnsi="Arial" w:cs="Arial"/>
          <w:sz w:val="24"/>
          <w:szCs w:val="24"/>
        </w:rPr>
        <w:t xml:space="preserve">Глава Большеугонского сельсовета </w:t>
      </w:r>
    </w:p>
    <w:p w:rsidR="00D82A40" w:rsidRPr="00467ABD" w:rsidRDefault="00D82A40" w:rsidP="00467A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Льговского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7ABD">
        <w:rPr>
          <w:rFonts w:ascii="Arial" w:hAnsi="Arial" w:cs="Arial"/>
          <w:sz w:val="24"/>
          <w:szCs w:val="24"/>
        </w:rPr>
        <w:t xml:space="preserve">Суглобов Н.В. </w:t>
      </w:r>
    </w:p>
    <w:p w:rsidR="00D82A40" w:rsidRPr="00467ABD" w:rsidRDefault="00D82A40" w:rsidP="001677F9">
      <w:pPr>
        <w:jc w:val="both"/>
        <w:rPr>
          <w:rFonts w:ascii="Arial" w:hAnsi="Arial" w:cs="Arial"/>
          <w:sz w:val="24"/>
          <w:szCs w:val="24"/>
        </w:rPr>
      </w:pPr>
    </w:p>
    <w:p w:rsidR="00D82A40" w:rsidRDefault="00D82A40" w:rsidP="001677F9">
      <w:pPr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1677F9">
      <w:pPr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1677F9">
      <w:pPr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1677F9">
      <w:pPr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1677F9">
      <w:pPr>
        <w:jc w:val="both"/>
        <w:rPr>
          <w:rFonts w:ascii="Times New Roman" w:hAnsi="Times New Roman"/>
          <w:sz w:val="24"/>
          <w:szCs w:val="24"/>
        </w:rPr>
      </w:pPr>
    </w:p>
    <w:p w:rsidR="00D82A40" w:rsidRPr="00283F3D" w:rsidRDefault="00D82A40" w:rsidP="001677F9">
      <w:pPr>
        <w:jc w:val="both"/>
        <w:rPr>
          <w:rFonts w:ascii="Times New Roman" w:hAnsi="Times New Roman"/>
          <w:sz w:val="24"/>
          <w:szCs w:val="24"/>
        </w:rPr>
      </w:pPr>
    </w:p>
    <w:p w:rsidR="00D82A40" w:rsidRPr="00283F3D" w:rsidRDefault="00D82A40" w:rsidP="001677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Приложение №1</w:t>
      </w:r>
    </w:p>
    <w:p w:rsidR="00D82A40" w:rsidRPr="00283F3D" w:rsidRDefault="00D82A40" w:rsidP="001677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83F3D">
        <w:rPr>
          <w:rFonts w:ascii="Times New Roman" w:hAnsi="Times New Roman"/>
          <w:sz w:val="24"/>
          <w:szCs w:val="24"/>
        </w:rPr>
        <w:t xml:space="preserve"> решению Собрания депутатов </w:t>
      </w:r>
    </w:p>
    <w:p w:rsidR="00D82A40" w:rsidRPr="00283F3D" w:rsidRDefault="00D82A40" w:rsidP="001677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 xml:space="preserve">Большеугоского сельсовета </w:t>
      </w:r>
    </w:p>
    <w:p w:rsidR="00D82A40" w:rsidRPr="00283F3D" w:rsidRDefault="00D82A40" w:rsidP="001677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Льговского района Курской области</w:t>
      </w:r>
    </w:p>
    <w:p w:rsidR="00D82A40" w:rsidRPr="00283F3D" w:rsidRDefault="00D82A40" w:rsidP="006F31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 xml:space="preserve"> от 20 </w:t>
      </w:r>
      <w:r>
        <w:rPr>
          <w:rFonts w:ascii="Times New Roman" w:hAnsi="Times New Roman"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283F3D">
          <w:rPr>
            <w:rFonts w:ascii="Times New Roman" w:hAnsi="Times New Roman"/>
            <w:sz w:val="24"/>
            <w:szCs w:val="24"/>
          </w:rPr>
          <w:t>2012 г</w:t>
        </w:r>
      </w:smartTag>
      <w:r w:rsidRPr="00283F3D">
        <w:rPr>
          <w:rFonts w:ascii="Times New Roman" w:hAnsi="Times New Roman"/>
          <w:sz w:val="24"/>
          <w:szCs w:val="24"/>
        </w:rPr>
        <w:t>. №37</w:t>
      </w:r>
    </w:p>
    <w:p w:rsidR="00D82A40" w:rsidRPr="00283F3D" w:rsidRDefault="00D82A40" w:rsidP="00283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 xml:space="preserve">ТАРИФЫ </w:t>
      </w:r>
    </w:p>
    <w:p w:rsidR="00D82A40" w:rsidRPr="00283F3D" w:rsidRDefault="00D82A40" w:rsidP="00283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83F3D">
        <w:rPr>
          <w:rFonts w:ascii="Times New Roman" w:hAnsi="Times New Roman"/>
          <w:sz w:val="24"/>
          <w:szCs w:val="24"/>
        </w:rPr>
        <w:t>а ритуальные услуги, предоставляемые в соответствии со ст. 9 Федерального закона от 12.01.1996г. №8-ФЗ « 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8"/>
        <w:gridCol w:w="3593"/>
        <w:gridCol w:w="2824"/>
        <w:gridCol w:w="2246"/>
      </w:tblGrid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Минимальный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1FB">
              <w:rPr>
                <w:rFonts w:ascii="Times New Roman" w:hAnsi="Times New Roman"/>
                <w:sz w:val="24"/>
                <w:szCs w:val="24"/>
              </w:rPr>
              <w:t xml:space="preserve">(содержание) работ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Тариф </w:t>
            </w:r>
          </w:p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( руб.) 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Оформление медицинского заключения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1FB">
              <w:rPr>
                <w:rFonts w:ascii="Times New Roman" w:hAnsi="Times New Roman"/>
                <w:sz w:val="24"/>
                <w:szCs w:val="24"/>
              </w:rPr>
              <w:t>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Гроб деревянный, обитый х\б тканью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1800,96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Деревянный, железный,неокрашенный с регистрационной табличкой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447</w:t>
            </w:r>
            <w:bookmarkStart w:id="0" w:name="_GoBack"/>
            <w:bookmarkEnd w:id="0"/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Доставка гроба, включая погрузно– разгрузочные работы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вынос гроба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погрузка в автокатафалк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снятие гроба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-доставка по адресу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- рытье могилы вручную 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4763,96</w:t>
            </w:r>
          </w:p>
        </w:tc>
      </w:tr>
    </w:tbl>
    <w:p w:rsidR="00D82A40" w:rsidRPr="00283F3D" w:rsidRDefault="00D82A40" w:rsidP="00283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2A40" w:rsidRPr="00283F3D" w:rsidRDefault="00D82A40" w:rsidP="00283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 xml:space="preserve">СОГЛАСОВАНО: </w:t>
      </w:r>
    </w:p>
    <w:p w:rsidR="00D82A40" w:rsidRPr="00283F3D" w:rsidRDefault="00D82A40" w:rsidP="00283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A40" w:rsidRDefault="00D82A40" w:rsidP="00283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D82A40" w:rsidRPr="00283F3D" w:rsidRDefault="00D82A40" w:rsidP="00283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Pr="00283F3D" w:rsidRDefault="00D82A40" w:rsidP="00283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Председатель комитета по</w:t>
      </w:r>
    </w:p>
    <w:p w:rsidR="00D82A40" w:rsidRDefault="00D82A40" w:rsidP="00283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тарифам и ценам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F3D">
        <w:rPr>
          <w:rFonts w:ascii="Times New Roman" w:hAnsi="Times New Roman"/>
          <w:sz w:val="24"/>
          <w:szCs w:val="24"/>
        </w:rPr>
        <w:t>________________ А.В. Карнаушко</w:t>
      </w:r>
    </w:p>
    <w:p w:rsidR="00D82A40" w:rsidRPr="00283F3D" w:rsidRDefault="00D82A40" w:rsidP="00283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A40" w:rsidRDefault="00D82A40" w:rsidP="0070593B">
      <w:pPr>
        <w:jc w:val="both"/>
        <w:rPr>
          <w:rFonts w:ascii="Times New Roman" w:hAnsi="Times New Roman"/>
          <w:sz w:val="24"/>
          <w:szCs w:val="24"/>
        </w:rPr>
      </w:pPr>
      <w:r w:rsidRPr="0070593B">
        <w:rPr>
          <w:rFonts w:ascii="Times New Roman" w:hAnsi="Times New Roman"/>
          <w:sz w:val="24"/>
          <w:szCs w:val="24"/>
        </w:rPr>
        <w:t xml:space="preserve">СОГЛАСОВАНО: </w:t>
      </w:r>
    </w:p>
    <w:p w:rsidR="00D82A40" w:rsidRDefault="00D82A40" w:rsidP="007059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</w:t>
      </w: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 Отделения Пенсионного фонда Российской</w:t>
      </w: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Федерации по Курской области _________________ В.Н. Романова </w:t>
      </w: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</w:t>
      </w:r>
      <w:r w:rsidRPr="00283F3D">
        <w:rPr>
          <w:rFonts w:ascii="Times New Roman" w:hAnsi="Times New Roman"/>
          <w:sz w:val="24"/>
          <w:szCs w:val="24"/>
        </w:rPr>
        <w:t>материнством</w:t>
      </w:r>
      <w:r>
        <w:rPr>
          <w:rFonts w:ascii="Times New Roman" w:hAnsi="Times New Roman"/>
          <w:sz w:val="24"/>
          <w:szCs w:val="24"/>
        </w:rPr>
        <w:t xml:space="preserve">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D82A40" w:rsidRPr="0070593B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Pr="006F31B8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B8">
        <w:rPr>
          <w:rFonts w:ascii="Times New Roman" w:hAnsi="Times New Roman"/>
          <w:sz w:val="24"/>
          <w:szCs w:val="24"/>
        </w:rPr>
        <w:t xml:space="preserve">Управляющий Курским региональным отделением </w:t>
      </w:r>
    </w:p>
    <w:p w:rsidR="00D82A40" w:rsidRPr="006F31B8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B8">
        <w:rPr>
          <w:rFonts w:ascii="Times New Roman" w:hAnsi="Times New Roman"/>
          <w:sz w:val="24"/>
          <w:szCs w:val="24"/>
        </w:rPr>
        <w:t xml:space="preserve">Фонда социального страхования </w:t>
      </w: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B8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__________________ Ткачева Н.В. </w:t>
      </w: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Pr="00283F3D" w:rsidRDefault="00D82A40" w:rsidP="0077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D82A40" w:rsidRPr="00283F3D" w:rsidRDefault="00D82A40" w:rsidP="0077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83F3D">
        <w:rPr>
          <w:rFonts w:ascii="Times New Roman" w:hAnsi="Times New Roman"/>
          <w:sz w:val="24"/>
          <w:szCs w:val="24"/>
        </w:rPr>
        <w:t xml:space="preserve"> решению Собрания депутатов </w:t>
      </w:r>
    </w:p>
    <w:p w:rsidR="00D82A40" w:rsidRPr="00283F3D" w:rsidRDefault="00D82A40" w:rsidP="0077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 xml:space="preserve">Большеугоского сельсовета </w:t>
      </w:r>
    </w:p>
    <w:p w:rsidR="00D82A40" w:rsidRPr="00283F3D" w:rsidRDefault="00D82A40" w:rsidP="0077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Льговского района Курской области</w:t>
      </w:r>
    </w:p>
    <w:p w:rsidR="00D82A40" w:rsidRPr="00283F3D" w:rsidRDefault="00D82A40" w:rsidP="0077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 xml:space="preserve"> от 20 </w:t>
      </w:r>
      <w:r>
        <w:rPr>
          <w:rFonts w:ascii="Times New Roman" w:hAnsi="Times New Roman"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283F3D">
          <w:rPr>
            <w:rFonts w:ascii="Times New Roman" w:hAnsi="Times New Roman"/>
            <w:sz w:val="24"/>
            <w:szCs w:val="24"/>
          </w:rPr>
          <w:t>2012 г</w:t>
        </w:r>
      </w:smartTag>
      <w:r w:rsidRPr="00283F3D">
        <w:rPr>
          <w:rFonts w:ascii="Times New Roman" w:hAnsi="Times New Roman"/>
          <w:sz w:val="24"/>
          <w:szCs w:val="24"/>
        </w:rPr>
        <w:t>. №37</w:t>
      </w:r>
    </w:p>
    <w:p w:rsidR="00D82A40" w:rsidRPr="00283F3D" w:rsidRDefault="00D82A40" w:rsidP="00770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 xml:space="preserve">ТАРИФЫ </w:t>
      </w:r>
    </w:p>
    <w:p w:rsidR="00D82A40" w:rsidRPr="00283F3D" w:rsidRDefault="00D82A40" w:rsidP="00770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83F3D">
        <w:rPr>
          <w:rFonts w:ascii="Times New Roman" w:hAnsi="Times New Roman"/>
          <w:sz w:val="24"/>
          <w:szCs w:val="24"/>
        </w:rPr>
        <w:t xml:space="preserve">а ритуальные услуги, предоставляемые в соответствии со ст. </w:t>
      </w:r>
      <w:r>
        <w:rPr>
          <w:rFonts w:ascii="Times New Roman" w:hAnsi="Times New Roman"/>
          <w:sz w:val="24"/>
          <w:szCs w:val="24"/>
        </w:rPr>
        <w:t>12</w:t>
      </w:r>
      <w:r w:rsidRPr="00283F3D">
        <w:rPr>
          <w:rFonts w:ascii="Times New Roman" w:hAnsi="Times New Roman"/>
          <w:sz w:val="24"/>
          <w:szCs w:val="24"/>
        </w:rPr>
        <w:t xml:space="preserve"> Федерального закона от 12.01.1996г. №8-ФЗ « 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Минимальный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1FB">
              <w:rPr>
                <w:rFonts w:ascii="Times New Roman" w:hAnsi="Times New Roman"/>
                <w:sz w:val="24"/>
                <w:szCs w:val="24"/>
              </w:rPr>
              <w:t xml:space="preserve">(содержание) работ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Тариф </w:t>
            </w:r>
          </w:p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( руб.) 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Оформление медицинского заключения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1FB">
              <w:rPr>
                <w:rFonts w:ascii="Times New Roman" w:hAnsi="Times New Roman"/>
                <w:sz w:val="24"/>
                <w:szCs w:val="24"/>
              </w:rPr>
              <w:t>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Гроб деревянный, обитый х\б тканью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1800,96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Деревянный, железный нестроганый, неокрашенный с регистрационной табличкой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Одежда из хлопчатобумажной ткани:</w:t>
            </w:r>
          </w:p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- рытье могилы вручную 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D82A40" w:rsidRPr="00EA31FB" w:rsidRDefault="00D82A40" w:rsidP="00EA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</w:tr>
      <w:tr w:rsidR="00D82A40" w:rsidRPr="00EA31FB" w:rsidTr="00EA31FB">
        <w:tc>
          <w:tcPr>
            <w:tcW w:w="959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2A40" w:rsidRPr="00EA31FB" w:rsidRDefault="00D82A40" w:rsidP="00EA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1FB">
              <w:rPr>
                <w:rFonts w:ascii="Times New Roman" w:hAnsi="Times New Roman"/>
                <w:sz w:val="24"/>
                <w:szCs w:val="24"/>
              </w:rPr>
              <w:t>4763,96</w:t>
            </w:r>
          </w:p>
        </w:tc>
      </w:tr>
    </w:tbl>
    <w:p w:rsidR="00D82A40" w:rsidRPr="00283F3D" w:rsidRDefault="00D82A40" w:rsidP="00770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2A40" w:rsidRPr="00283F3D" w:rsidRDefault="00D82A40" w:rsidP="00770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 xml:space="preserve">СОГЛАСОВАНО: </w:t>
      </w:r>
    </w:p>
    <w:p w:rsidR="00D82A40" w:rsidRPr="00283F3D" w:rsidRDefault="00D82A40" w:rsidP="00770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A40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D82A40" w:rsidRPr="00283F3D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Pr="00283F3D" w:rsidRDefault="00D82A40" w:rsidP="00770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Председатель комитета по</w:t>
      </w:r>
    </w:p>
    <w:p w:rsidR="00D82A40" w:rsidRDefault="00D82A40" w:rsidP="00770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3D">
        <w:rPr>
          <w:rFonts w:ascii="Times New Roman" w:hAnsi="Times New Roman"/>
          <w:sz w:val="24"/>
          <w:szCs w:val="24"/>
        </w:rPr>
        <w:t>тарифам и ценам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F3D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F3D">
        <w:rPr>
          <w:rFonts w:ascii="Times New Roman" w:hAnsi="Times New Roman"/>
          <w:sz w:val="24"/>
          <w:szCs w:val="24"/>
        </w:rPr>
        <w:t>А.В. Карнаушко</w:t>
      </w:r>
    </w:p>
    <w:p w:rsidR="00D82A40" w:rsidRPr="00283F3D" w:rsidRDefault="00D82A40" w:rsidP="00770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A40" w:rsidRDefault="00D82A40" w:rsidP="00770523">
      <w:pPr>
        <w:jc w:val="both"/>
        <w:rPr>
          <w:rFonts w:ascii="Times New Roman" w:hAnsi="Times New Roman"/>
          <w:sz w:val="24"/>
          <w:szCs w:val="24"/>
        </w:rPr>
      </w:pPr>
      <w:r w:rsidRPr="0070593B">
        <w:rPr>
          <w:rFonts w:ascii="Times New Roman" w:hAnsi="Times New Roman"/>
          <w:sz w:val="24"/>
          <w:szCs w:val="24"/>
        </w:rPr>
        <w:t xml:space="preserve">СОГЛАСОВАНО: </w:t>
      </w:r>
    </w:p>
    <w:p w:rsidR="00D82A40" w:rsidRDefault="00D82A40" w:rsidP="007705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D82A40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</w:t>
      </w:r>
    </w:p>
    <w:p w:rsidR="00D82A40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 Отделения Пенсионного фонда Российской</w:t>
      </w:r>
    </w:p>
    <w:p w:rsidR="00D82A40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Федерации по Курской области _________________ В.Н. Романова </w:t>
      </w:r>
    </w:p>
    <w:p w:rsidR="00D82A40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D82A40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</w:t>
      </w:r>
      <w:r w:rsidRPr="00283F3D">
        <w:rPr>
          <w:rFonts w:ascii="Times New Roman" w:hAnsi="Times New Roman"/>
          <w:sz w:val="24"/>
          <w:szCs w:val="24"/>
        </w:rPr>
        <w:t>материнством</w:t>
      </w:r>
      <w:r>
        <w:rPr>
          <w:rFonts w:ascii="Times New Roman" w:hAnsi="Times New Roman"/>
          <w:sz w:val="24"/>
          <w:szCs w:val="24"/>
        </w:rPr>
        <w:t xml:space="preserve">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D82A40" w:rsidRPr="0070593B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40" w:rsidRPr="006F31B8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B8">
        <w:rPr>
          <w:rFonts w:ascii="Times New Roman" w:hAnsi="Times New Roman"/>
          <w:sz w:val="24"/>
          <w:szCs w:val="24"/>
        </w:rPr>
        <w:t xml:space="preserve">Управляющий Курским региональным отделением </w:t>
      </w:r>
    </w:p>
    <w:p w:rsidR="00D82A40" w:rsidRPr="006F31B8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B8">
        <w:rPr>
          <w:rFonts w:ascii="Times New Roman" w:hAnsi="Times New Roman"/>
          <w:sz w:val="24"/>
          <w:szCs w:val="24"/>
        </w:rPr>
        <w:t xml:space="preserve">Фонда социального страхования </w:t>
      </w:r>
    </w:p>
    <w:p w:rsidR="00D82A40" w:rsidRPr="006F31B8" w:rsidRDefault="00D82A40" w:rsidP="00770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1B8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__________________ Ткачева Н.В. </w:t>
      </w:r>
    </w:p>
    <w:p w:rsidR="00D82A40" w:rsidRPr="006F31B8" w:rsidRDefault="00D82A40" w:rsidP="006F3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2A40" w:rsidRPr="006F31B8" w:rsidSect="0016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697"/>
    <w:rsid w:val="001506AC"/>
    <w:rsid w:val="0016170D"/>
    <w:rsid w:val="001677F9"/>
    <w:rsid w:val="00207697"/>
    <w:rsid w:val="00233D92"/>
    <w:rsid w:val="00283F3D"/>
    <w:rsid w:val="003D6C7E"/>
    <w:rsid w:val="00436739"/>
    <w:rsid w:val="00467ABD"/>
    <w:rsid w:val="00483CE7"/>
    <w:rsid w:val="00515DDD"/>
    <w:rsid w:val="006F31B8"/>
    <w:rsid w:val="0070593B"/>
    <w:rsid w:val="00770523"/>
    <w:rsid w:val="00B47204"/>
    <w:rsid w:val="00D82A40"/>
    <w:rsid w:val="00E21D6E"/>
    <w:rsid w:val="00EA19E8"/>
    <w:rsid w:val="00EA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7697"/>
    <w:pPr>
      <w:ind w:left="720"/>
      <w:contextualSpacing/>
    </w:pPr>
  </w:style>
  <w:style w:type="table" w:styleId="TableGrid">
    <w:name w:val="Table Grid"/>
    <w:basedOn w:val="TableNormal"/>
    <w:uiPriority w:val="99"/>
    <w:rsid w:val="00E21D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1163</Words>
  <Characters>6635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Юридический отдел</cp:lastModifiedBy>
  <cp:revision>5</cp:revision>
  <cp:lastPrinted>2013-01-05T12:21:00Z</cp:lastPrinted>
  <dcterms:created xsi:type="dcterms:W3CDTF">2012-12-20T15:41:00Z</dcterms:created>
  <dcterms:modified xsi:type="dcterms:W3CDTF">2013-01-09T10:19:00Z</dcterms:modified>
</cp:coreProperties>
</file>